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35"/>
        <w:tblW w:w="6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0"/>
        <w:gridCol w:w="1189"/>
        <w:gridCol w:w="1900"/>
      </w:tblGrid>
      <w:tr w:rsidR="00485D54" w:rsidRPr="00402494" w:rsidTr="009F1944">
        <w:tc>
          <w:tcPr>
            <w:tcW w:w="3640" w:type="dxa"/>
            <w:noWrap/>
            <w:vAlign w:val="bottom"/>
          </w:tcPr>
          <w:p w:rsidR="00485D54" w:rsidRDefault="00485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40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 и презиме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  <w:p w:rsidR="00485D54" w:rsidRPr="009F1944" w:rsidRDefault="00485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/>
              </w:rPr>
            </w:pPr>
          </w:p>
        </w:tc>
        <w:tc>
          <w:tcPr>
            <w:tcW w:w="1189" w:type="dxa"/>
            <w:noWrap/>
            <w:vAlign w:val="bottom"/>
          </w:tcPr>
          <w:p w:rsidR="00485D54" w:rsidRPr="00402494" w:rsidRDefault="00485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Укупно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0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бодова</w:t>
            </w:r>
          </w:p>
        </w:tc>
        <w:tc>
          <w:tcPr>
            <w:tcW w:w="1900" w:type="dxa"/>
            <w:noWrap/>
            <w:vAlign w:val="bottom"/>
          </w:tcPr>
          <w:p w:rsidR="00485D54" w:rsidRPr="00402494" w:rsidRDefault="00485D5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24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Оцена</w:t>
            </w:r>
          </w:p>
        </w:tc>
      </w:tr>
      <w:tr w:rsidR="00485D54" w:rsidRPr="00402494" w:rsidTr="009F1944">
        <w:trPr>
          <w:trHeight w:val="288"/>
        </w:trPr>
        <w:tc>
          <w:tcPr>
            <w:tcW w:w="364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Канкараш Маша</w:t>
            </w:r>
          </w:p>
        </w:tc>
        <w:tc>
          <w:tcPr>
            <w:tcW w:w="1189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0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85D54" w:rsidRPr="00402494" w:rsidTr="009F1944">
        <w:trPr>
          <w:trHeight w:val="288"/>
        </w:trPr>
        <w:tc>
          <w:tcPr>
            <w:tcW w:w="364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Драгићевић Нина</w:t>
            </w:r>
          </w:p>
        </w:tc>
        <w:tc>
          <w:tcPr>
            <w:tcW w:w="1189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90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85D54" w:rsidRPr="00402494" w:rsidTr="009F1944">
        <w:trPr>
          <w:trHeight w:val="288"/>
        </w:trPr>
        <w:tc>
          <w:tcPr>
            <w:tcW w:w="364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Бекташевић Мејра</w:t>
            </w:r>
          </w:p>
        </w:tc>
        <w:tc>
          <w:tcPr>
            <w:tcW w:w="1189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90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85D54" w:rsidRPr="00402494" w:rsidTr="009F1944">
        <w:trPr>
          <w:trHeight w:val="288"/>
        </w:trPr>
        <w:tc>
          <w:tcPr>
            <w:tcW w:w="364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Лазић Стефан</w:t>
            </w:r>
          </w:p>
        </w:tc>
        <w:tc>
          <w:tcPr>
            <w:tcW w:w="1189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00" w:type="dxa"/>
            <w:noWrap/>
          </w:tcPr>
          <w:p w:rsidR="00485D54" w:rsidRDefault="00485D54" w:rsidP="009F19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Н.И.</w:t>
            </w:r>
          </w:p>
        </w:tc>
      </w:tr>
    </w:tbl>
    <w:p w:rsidR="00485D54" w:rsidRPr="00CB796D" w:rsidRDefault="00485D54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402494">
        <w:rPr>
          <w:rFonts w:ascii="Times New Roman" w:hAnsi="Times New Roman" w:cs="Times New Roman"/>
          <w:sz w:val="24"/>
          <w:szCs w:val="24"/>
        </w:rPr>
        <w:t>Резултати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494">
        <w:rPr>
          <w:rFonts w:ascii="Times New Roman" w:hAnsi="Times New Roman" w:cs="Times New Roman"/>
          <w:sz w:val="24"/>
          <w:szCs w:val="24"/>
        </w:rPr>
        <w:t>испита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494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494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Етноархеологија – јулски испитни рок 13.07.2026.</w:t>
      </w:r>
    </w:p>
    <w:p w:rsidR="00485D54" w:rsidRDefault="00485D54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485D54" w:rsidRPr="0040249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D54" w:rsidRPr="0040249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D54" w:rsidRPr="0040249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D54" w:rsidRPr="0040249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D5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D5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D54" w:rsidRDefault="00485D5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5D54" w:rsidRDefault="00485D54">
      <w:pPr>
        <w:rPr>
          <w:rFonts w:ascii="Times New Roman" w:hAnsi="Times New Roman" w:cs="Times New Roman"/>
          <w:sz w:val="24"/>
          <w:szCs w:val="24"/>
        </w:rPr>
      </w:pPr>
    </w:p>
    <w:p w:rsidR="00485D54" w:rsidRDefault="00485D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D54" w:rsidRDefault="00485D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D54" w:rsidRDefault="00485D5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485D54" w:rsidRPr="00E522D1" w:rsidRDefault="00485D54">
      <w:pPr>
        <w:rPr>
          <w:lang/>
        </w:rPr>
      </w:pPr>
    </w:p>
    <w:p w:rsidR="00485D54" w:rsidRDefault="00485D54"/>
    <w:p w:rsidR="00485D54" w:rsidRPr="00942D33" w:rsidRDefault="00485D54">
      <w:pPr>
        <w:rPr>
          <w:lang/>
        </w:rPr>
      </w:pPr>
      <w:r>
        <w:rPr>
          <w:lang/>
        </w:rPr>
        <w:t xml:space="preserve">Упис оцена одржаће се у наредном испитном року у термину испита. </w:t>
      </w:r>
    </w:p>
    <w:p w:rsidR="00485D54" w:rsidRDefault="00485D54"/>
    <w:p w:rsidR="00485D54" w:rsidRDefault="00485D54"/>
    <w:p w:rsidR="00485D54" w:rsidRDefault="00485D54"/>
    <w:p w:rsidR="00485D54" w:rsidRDefault="00485D54"/>
    <w:sectPr w:rsidR="00485D54" w:rsidSect="00CF5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761"/>
    <w:rsid w:val="00271BF9"/>
    <w:rsid w:val="00402494"/>
    <w:rsid w:val="00485D54"/>
    <w:rsid w:val="006E7754"/>
    <w:rsid w:val="00907761"/>
    <w:rsid w:val="00942D33"/>
    <w:rsid w:val="009F1944"/>
    <w:rsid w:val="00AE0056"/>
    <w:rsid w:val="00CB796D"/>
    <w:rsid w:val="00CF56AD"/>
    <w:rsid w:val="00D94CD9"/>
    <w:rsid w:val="00E5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6A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43</Words>
  <Characters>249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</dc:title>
  <dc:subject/>
  <dc:creator>Korisnik</dc:creator>
  <cp:keywords/>
  <dc:description/>
  <cp:lastModifiedBy>Owner</cp:lastModifiedBy>
  <cp:revision>3</cp:revision>
  <dcterms:created xsi:type="dcterms:W3CDTF">2026-07-16T07:40:00Z</dcterms:created>
  <dcterms:modified xsi:type="dcterms:W3CDTF">2026-07-16T07:40:00Z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ed62961e-6189-4eb0-9a95-96008538e598</vt:lpwstr>
  </property>
  <property fmtid="{D5CDD505-2E9C-101B-9397-08002B2CF9AE}" pid="3" name="ICV">
    <vt:lpwstr>ac7775ce86a544ca841edaba3d6538f5</vt:lpwstr>
  </property>
</Properties>
</file>