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7B" w:rsidRDefault="00D2317B" w:rsidP="004C7CA2">
      <w:pPr>
        <w:spacing w:line="480" w:lineRule="auto"/>
      </w:pPr>
      <w:r>
        <w:t xml:space="preserve">Rezultati kolokvijuma iz kursa </w:t>
      </w:r>
      <w:r w:rsidRPr="00D4762E">
        <w:rPr>
          <w:b/>
        </w:rPr>
        <w:t>Osnove klasične arheologije</w:t>
      </w:r>
      <w:r w:rsidRPr="00AC2B00">
        <w:rPr>
          <w:b/>
        </w:rPr>
        <w:t xml:space="preserve"> </w:t>
      </w:r>
      <w:r>
        <w:rPr>
          <w:b/>
        </w:rPr>
        <w:t>G</w:t>
      </w:r>
      <w:r w:rsidRPr="00D4762E">
        <w:rPr>
          <w:b/>
        </w:rPr>
        <w:t>rčke</w:t>
      </w:r>
      <w:r>
        <w:rPr>
          <w:b/>
        </w:rPr>
        <w:t xml:space="preserve"> 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Stefan Maćaš</w:t>
      </w:r>
      <w:r>
        <w:tab/>
      </w:r>
      <w:r>
        <w:tab/>
      </w:r>
      <w:r>
        <w:tab/>
        <w:t>30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Lazar Đorđević</w:t>
      </w:r>
      <w:r>
        <w:tab/>
      </w:r>
      <w:r>
        <w:tab/>
      </w:r>
      <w:r>
        <w:tab/>
        <w:t>29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 w:rsidRPr="00352FEA">
        <w:t>J</w:t>
      </w:r>
      <w:r>
        <w:t xml:space="preserve">. </w:t>
      </w:r>
      <w:r w:rsidRPr="00352FEA">
        <w:t>Anđelić</w:t>
      </w:r>
      <w:r>
        <w:t>,M.</w:t>
      </w:r>
      <w:r w:rsidRPr="00352FEA">
        <w:t xml:space="preserve"> Todorović</w:t>
      </w:r>
      <w:r>
        <w:tab/>
      </w:r>
      <w:r>
        <w:tab/>
        <w:t>26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 w:rsidRPr="00352FEA">
        <w:t>A</w:t>
      </w:r>
      <w:r>
        <w:t xml:space="preserve">. </w:t>
      </w:r>
      <w:r w:rsidRPr="00352FEA">
        <w:t>M</w:t>
      </w:r>
      <w:r>
        <w:t>i</w:t>
      </w:r>
      <w:r w:rsidRPr="00352FEA">
        <w:t>letić</w:t>
      </w:r>
      <w:r>
        <w:t>,</w:t>
      </w:r>
      <w:r w:rsidRPr="00352FEA">
        <w:t xml:space="preserve"> M</w:t>
      </w:r>
      <w:r>
        <w:t>.</w:t>
      </w:r>
      <w:r w:rsidRPr="00352FEA">
        <w:t xml:space="preserve"> Marković</w:t>
      </w:r>
      <w:r>
        <w:tab/>
      </w:r>
      <w:r>
        <w:tab/>
        <w:t>26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M. Mandić, V. Simić </w:t>
      </w:r>
      <w:r>
        <w:tab/>
      </w:r>
      <w:r>
        <w:tab/>
        <w:t>26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T. Ristić , T. Đorđević, </w:t>
      </w:r>
      <w:r w:rsidRPr="00D4762E">
        <w:t>T.</w:t>
      </w:r>
      <w:r>
        <w:t>Rika</w:t>
      </w:r>
      <w:bookmarkStart w:id="0" w:name="_GoBack"/>
      <w:bookmarkEnd w:id="0"/>
      <w:r>
        <w:tab/>
        <w:t>26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Dušan Radosavljević</w:t>
      </w:r>
      <w:r>
        <w:tab/>
      </w:r>
      <w:r>
        <w:tab/>
        <w:t>23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Ana Berisavac</w:t>
      </w:r>
      <w:r>
        <w:tab/>
      </w:r>
      <w:r>
        <w:tab/>
      </w:r>
      <w:r>
        <w:tab/>
        <w:t>26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Vladislav Zonog</w:t>
      </w:r>
      <w:r>
        <w:tab/>
      </w:r>
      <w:r>
        <w:tab/>
      </w:r>
      <w:r>
        <w:tab/>
        <w:t>23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 w:rsidRPr="004C7CA2">
        <w:t>David Tanasković</w:t>
      </w:r>
      <w:r>
        <w:tab/>
      </w:r>
      <w:r>
        <w:tab/>
        <w:t>18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Palković Valentina       </w:t>
      </w:r>
      <w:r>
        <w:tab/>
      </w:r>
      <w:r>
        <w:tab/>
        <w:t>17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Zdravković Jovan </w:t>
      </w:r>
      <w:r>
        <w:tab/>
      </w:r>
      <w:r>
        <w:tab/>
        <w:t>23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Lukić Katica</w:t>
      </w:r>
      <w:r>
        <w:tab/>
      </w:r>
      <w:r>
        <w:tab/>
      </w:r>
      <w:r>
        <w:tab/>
        <w:t>18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Aleksa ?</w:t>
      </w:r>
      <w:r>
        <w:tab/>
      </w:r>
      <w:r>
        <w:tab/>
      </w:r>
      <w:r>
        <w:tab/>
        <w:t>16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Nevena Đonović</w:t>
      </w:r>
      <w:r>
        <w:tab/>
      </w:r>
      <w:r>
        <w:tab/>
        <w:t>20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Mateja Avramović </w:t>
      </w:r>
      <w:r>
        <w:tab/>
      </w:r>
      <w:r>
        <w:tab/>
        <w:t>20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Ljubica Đorđević </w:t>
      </w:r>
      <w:r>
        <w:tab/>
      </w:r>
      <w:r>
        <w:tab/>
        <w:t>18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>Ognjen Radojičić</w:t>
      </w:r>
      <w:r>
        <w:tab/>
      </w:r>
      <w:r>
        <w:tab/>
        <w:t>16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Petar Glavičanin </w:t>
      </w:r>
      <w:r>
        <w:tab/>
      </w:r>
      <w:r>
        <w:tab/>
        <w:t>17 poena</w:t>
      </w:r>
    </w:p>
    <w:p w:rsidR="00D2317B" w:rsidRDefault="00D2317B" w:rsidP="004C7CA2">
      <w:pPr>
        <w:pStyle w:val="ListParagraph"/>
        <w:numPr>
          <w:ilvl w:val="0"/>
          <w:numId w:val="1"/>
        </w:numPr>
        <w:spacing w:line="480" w:lineRule="auto"/>
      </w:pPr>
      <w:r>
        <w:t xml:space="preserve">Uroš Milutinović </w:t>
      </w:r>
      <w:r>
        <w:tab/>
      </w:r>
      <w:r>
        <w:tab/>
        <w:t>17 poena</w:t>
      </w:r>
    </w:p>
    <w:p w:rsidR="00D2317B" w:rsidRDefault="00D2317B" w:rsidP="00D4762E">
      <w:pPr>
        <w:pStyle w:val="ListParagraph"/>
        <w:numPr>
          <w:ilvl w:val="0"/>
          <w:numId w:val="1"/>
        </w:numPr>
        <w:spacing w:line="480" w:lineRule="auto"/>
      </w:pPr>
      <w:r>
        <w:t xml:space="preserve">Dejan Šeguljski </w:t>
      </w:r>
      <w:r>
        <w:tab/>
      </w:r>
      <w:r>
        <w:tab/>
      </w:r>
      <w:r>
        <w:tab/>
        <w:t>17 poena</w:t>
      </w:r>
    </w:p>
    <w:p w:rsidR="00D2317B" w:rsidRDefault="00D2317B" w:rsidP="00D4762E">
      <w:pPr>
        <w:pStyle w:val="ListParagraph"/>
        <w:numPr>
          <w:ilvl w:val="0"/>
          <w:numId w:val="1"/>
        </w:numPr>
        <w:spacing w:line="480" w:lineRule="auto"/>
      </w:pPr>
      <w:r>
        <w:t>Lazar Rančić</w:t>
      </w:r>
      <w:r>
        <w:tab/>
      </w:r>
      <w:r>
        <w:tab/>
      </w:r>
      <w:r>
        <w:tab/>
        <w:t>24 poena</w:t>
      </w:r>
    </w:p>
    <w:p w:rsidR="00D2317B" w:rsidRDefault="00D2317B" w:rsidP="00D4762E">
      <w:pPr>
        <w:pStyle w:val="ListParagraph"/>
        <w:numPr>
          <w:ilvl w:val="0"/>
          <w:numId w:val="1"/>
        </w:numPr>
        <w:spacing w:line="480" w:lineRule="auto"/>
      </w:pPr>
      <w:r>
        <w:t xml:space="preserve">Mina Videnović </w:t>
      </w:r>
      <w:r>
        <w:tab/>
      </w:r>
      <w:r>
        <w:tab/>
      </w:r>
      <w:r>
        <w:tab/>
        <w:t>25 poena</w:t>
      </w:r>
    </w:p>
    <w:p w:rsidR="00D2317B" w:rsidRDefault="00D2317B" w:rsidP="00D4762E">
      <w:pPr>
        <w:pStyle w:val="ListParagraph"/>
        <w:numPr>
          <w:ilvl w:val="0"/>
          <w:numId w:val="1"/>
        </w:numPr>
        <w:spacing w:line="480" w:lineRule="auto"/>
      </w:pPr>
      <w:r>
        <w:t xml:space="preserve">Nevena Avramov </w:t>
      </w:r>
      <w:r>
        <w:tab/>
      </w:r>
      <w:r>
        <w:tab/>
        <w:t>17 poena</w:t>
      </w:r>
    </w:p>
    <w:p w:rsidR="00D2317B" w:rsidRDefault="00D2317B" w:rsidP="00D4762E">
      <w:pPr>
        <w:pStyle w:val="ListParagraph"/>
        <w:numPr>
          <w:ilvl w:val="0"/>
          <w:numId w:val="1"/>
        </w:numPr>
        <w:spacing w:line="480" w:lineRule="auto"/>
      </w:pPr>
      <w:r>
        <w:t>Branislav Jevtić</w:t>
      </w:r>
      <w:r>
        <w:tab/>
      </w:r>
      <w:r>
        <w:tab/>
      </w:r>
      <w:r>
        <w:tab/>
        <w:t>27 poena</w:t>
      </w:r>
    </w:p>
    <w:sectPr w:rsidR="00D2317B" w:rsidSect="0080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160A9"/>
    <w:multiLevelType w:val="hybridMultilevel"/>
    <w:tmpl w:val="1E2CDD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E1A"/>
    <w:rsid w:val="00352FEA"/>
    <w:rsid w:val="004C427E"/>
    <w:rsid w:val="004C7CA2"/>
    <w:rsid w:val="006D704F"/>
    <w:rsid w:val="00754EF8"/>
    <w:rsid w:val="00805078"/>
    <w:rsid w:val="008A600C"/>
    <w:rsid w:val="00AC2B00"/>
    <w:rsid w:val="00B40DE2"/>
    <w:rsid w:val="00B80C39"/>
    <w:rsid w:val="00CE0E1A"/>
    <w:rsid w:val="00CE7BA9"/>
    <w:rsid w:val="00D2317B"/>
    <w:rsid w:val="00D4762E"/>
    <w:rsid w:val="00DD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78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114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kolokvijuma iz kursa Osnove klasične grčke arheologije</dc:title>
  <dc:subject/>
  <dc:creator>Staša Babić</dc:creator>
  <cp:keywords/>
  <dc:description/>
  <cp:lastModifiedBy>Owner</cp:lastModifiedBy>
  <cp:revision>3</cp:revision>
  <dcterms:created xsi:type="dcterms:W3CDTF">2026-06-03T07:50:00Z</dcterms:created>
  <dcterms:modified xsi:type="dcterms:W3CDTF">2026-06-03T07:56:00Z</dcterms:modified>
</cp:coreProperties>
</file>