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DF527F" w:rsidRPr="003C5E59" w:rsidTr="003C5E59">
        <w:tc>
          <w:tcPr>
            <w:tcW w:w="12055" w:type="dxa"/>
            <w:gridSpan w:val="7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  <w:t>Египат: увод у археологију династичког периода</w:t>
            </w:r>
          </w:p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Име и презиме</w:t>
            </w:r>
          </w:p>
        </w:tc>
        <w:tc>
          <w:tcPr>
            <w:tcW w:w="1445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Бр. индекса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Колоквијум</w:t>
            </w:r>
          </w:p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20.4.2026.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Колоквијум </w:t>
            </w:r>
          </w:p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</w:p>
        </w:tc>
        <w:tc>
          <w:tcPr>
            <w:tcW w:w="135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 xml:space="preserve">Дискусија </w:t>
            </w: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sz w:val="20"/>
                <w:szCs w:val="20"/>
                <w:lang/>
              </w:rPr>
              <w:t>Дискусија</w:t>
            </w: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Zanellato Luca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АР200018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АлексићНебојша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АР240033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10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Бекташевић Мејра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</w:t>
            </w: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38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Богдановић Петар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АР190010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БошковАлександар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19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ВејсиловићАурора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АР240021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ВукмировићНиколина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29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ДрагићевићЈована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АР240003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ДрагићевићНина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АР230018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26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ЂурђевићАнастасија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АР230029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11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ИванковићКаја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ИгњатовићЂорђе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АР240001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Илић Ксенија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АР240023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Илић Софија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АР210045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ЈаћимовићУрош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26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ЈовановићАлександра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АР240029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КаначкиУна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АР240030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16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КанкарашМаша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АР230004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27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ЛазићСтефан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АР240012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МаксимовићСтефан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АР240024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25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Маринковић Леа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АР150027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МарјановПетар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АР240002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Милосављевић Милан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АР230036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Милутиновић Лазар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АР220003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Николић Иван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АР220040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ПалдрмићСаво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АР240032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19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ПалковићВалентина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АР220041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ПоповићСтефан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АР240035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16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Рељић Ирена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АР220011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23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СтефановићМарко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АР230024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6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СтојановићПетар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АР230037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23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АР220002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СтојковићБиљана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АР240031</w:t>
            </w:r>
          </w:p>
        </w:tc>
        <w:tc>
          <w:tcPr>
            <w:tcW w:w="1440" w:type="dxa"/>
          </w:tcPr>
          <w:p w:rsidR="00DF527F" w:rsidRPr="003C5E59" w:rsidRDefault="00DF527F" w:rsidP="003C5E59">
            <w:pPr>
              <w:spacing w:after="0" w:line="240" w:lineRule="auto"/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-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УкенгЛариса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АР240015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F527F" w:rsidRPr="003C5E59" w:rsidTr="003C5E59">
        <w:tc>
          <w:tcPr>
            <w:tcW w:w="358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ЧовићАнастасија</w:t>
            </w:r>
          </w:p>
        </w:tc>
        <w:tc>
          <w:tcPr>
            <w:tcW w:w="1445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</w:rPr>
              <w:t>АР240009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  <w:r w:rsidRPr="003C5E59"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  <w:t>28</w:t>
            </w:r>
          </w:p>
        </w:tc>
        <w:tc>
          <w:tcPr>
            <w:tcW w:w="1440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  <w:szCs w:val="20"/>
                <w:lang/>
              </w:rPr>
            </w:pPr>
          </w:p>
        </w:tc>
        <w:tc>
          <w:tcPr>
            <w:tcW w:w="1350" w:type="dxa"/>
          </w:tcPr>
          <w:p w:rsidR="00DF527F" w:rsidRPr="003C5E59" w:rsidRDefault="00DF527F" w:rsidP="003C5E59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F527F" w:rsidRDefault="00DF527F" w:rsidP="00915B87">
      <w:pPr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p w:rsidR="00DF527F" w:rsidRPr="00915B87" w:rsidRDefault="00DF527F" w:rsidP="00915B87">
      <w:pPr>
        <w:rPr>
          <w:rFonts w:ascii="Calibri Light" w:hAnsi="Calibri Light" w:cs="Calibri Light"/>
          <w:sz w:val="20"/>
          <w:szCs w:val="20"/>
        </w:rPr>
      </w:pPr>
    </w:p>
    <w:sectPr w:rsidR="00DF527F" w:rsidRPr="00915B87" w:rsidSect="00B51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97D0F"/>
    <w:multiLevelType w:val="hybridMultilevel"/>
    <w:tmpl w:val="E8049D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0B13D0"/>
    <w:rsid w:val="0017796F"/>
    <w:rsid w:val="003B7659"/>
    <w:rsid w:val="003C5E59"/>
    <w:rsid w:val="004100DD"/>
    <w:rsid w:val="004D1B0A"/>
    <w:rsid w:val="006F6A4E"/>
    <w:rsid w:val="0091346C"/>
    <w:rsid w:val="00915B87"/>
    <w:rsid w:val="00A95D9B"/>
    <w:rsid w:val="00B32B20"/>
    <w:rsid w:val="00B51948"/>
    <w:rsid w:val="00BB1226"/>
    <w:rsid w:val="00CC2C3C"/>
    <w:rsid w:val="00DF527F"/>
    <w:rsid w:val="00E22E98"/>
    <w:rsid w:val="00E348BD"/>
    <w:rsid w:val="00EA160B"/>
    <w:rsid w:val="00FA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6C"/>
    <w:pPr>
      <w:spacing w:after="160" w:line="259" w:lineRule="auto"/>
    </w:pPr>
    <w:rPr>
      <w:lang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3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Египат: увод у археологију династичког периода</dc:title>
  <dc:subject/>
  <dc:creator>Milena</dc:creator>
  <cp:keywords/>
  <dc:description/>
  <cp:lastModifiedBy>Owner</cp:lastModifiedBy>
  <cp:revision>2</cp:revision>
  <dcterms:created xsi:type="dcterms:W3CDTF">2026-04-28T07:25:00Z</dcterms:created>
  <dcterms:modified xsi:type="dcterms:W3CDTF">2026-04-28T07:25:00Z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d997caae-e3db-4a41-9390-f5973c026ff3</vt:lpwstr>
  </property>
</Properties>
</file>