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90" w:rsidRDefault="00210C90" w:rsidP="00D4025E">
      <w:pPr>
        <w:jc w:val="center"/>
        <w:rPr>
          <w:lang w:val="sr-Cyrl-BA"/>
        </w:rPr>
      </w:pPr>
      <w:r>
        <w:rPr>
          <w:lang w:val="sr-Cyrl-BA"/>
        </w:rPr>
        <w:t>Резултати испита из Етноархеологије</w:t>
      </w:r>
    </w:p>
    <w:p w:rsidR="00210C90" w:rsidRDefault="00210C90" w:rsidP="00D4025E">
      <w:pPr>
        <w:jc w:val="center"/>
        <w:rPr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0"/>
        <w:gridCol w:w="1870"/>
        <w:gridCol w:w="1870"/>
        <w:gridCol w:w="1870"/>
        <w:gridCol w:w="1870"/>
      </w:tblGrid>
      <w:tr w:rsidR="00210C90" w:rsidRPr="00C72545" w:rsidTr="00C72545"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Студент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предиспитна обавеза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испит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укупан број бодова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оцена</w:t>
            </w:r>
          </w:p>
        </w:tc>
      </w:tr>
      <w:tr w:rsidR="00210C90" w:rsidRPr="00C72545" w:rsidTr="00C72545"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Вејсиловић Аурора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30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63,5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93,5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10</w:t>
            </w:r>
          </w:p>
        </w:tc>
      </w:tr>
      <w:tr w:rsidR="00210C90" w:rsidRPr="00C72545" w:rsidTr="00C72545"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Стојановић Петар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30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61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91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10</w:t>
            </w:r>
          </w:p>
        </w:tc>
      </w:tr>
      <w:tr w:rsidR="00210C90" w:rsidRPr="00C72545" w:rsidTr="00C72545"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Миљојковић Катарина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30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57,5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87,5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9</w:t>
            </w:r>
          </w:p>
        </w:tc>
      </w:tr>
      <w:tr w:rsidR="00210C90" w:rsidRPr="00C72545" w:rsidTr="00C72545"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Каначки Уна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30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53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83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9</w:t>
            </w:r>
          </w:p>
        </w:tc>
      </w:tr>
      <w:tr w:rsidR="00210C90" w:rsidRPr="00C72545" w:rsidTr="00C72545"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Вукмировић Николина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30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51,5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81,5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9</w:t>
            </w:r>
          </w:p>
        </w:tc>
      </w:tr>
      <w:tr w:rsidR="00210C90" w:rsidRPr="00C72545" w:rsidTr="00C72545"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Стефановић Марко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30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33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63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7</w:t>
            </w:r>
          </w:p>
        </w:tc>
      </w:tr>
      <w:tr w:rsidR="00210C90" w:rsidRPr="00C72545" w:rsidTr="00C72545"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Поповић Стефан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30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27,5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57,5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6</w:t>
            </w:r>
          </w:p>
        </w:tc>
      </w:tr>
      <w:tr w:rsidR="00210C90" w:rsidRPr="00C72545" w:rsidTr="00C72545"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Бошков Александар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30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22,5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 w:val="sr-Cyrl-BA"/>
              </w:rPr>
            </w:pPr>
            <w:r w:rsidRPr="00C72545">
              <w:rPr>
                <w:lang w:val="sr-Cyrl-BA"/>
              </w:rPr>
              <w:t>52,5</w:t>
            </w:r>
          </w:p>
        </w:tc>
        <w:tc>
          <w:tcPr>
            <w:tcW w:w="1870" w:type="dxa"/>
          </w:tcPr>
          <w:p w:rsidR="00210C90" w:rsidRPr="00C72545" w:rsidRDefault="00210C90" w:rsidP="00C72545">
            <w:pPr>
              <w:spacing w:after="0" w:line="240" w:lineRule="auto"/>
              <w:rPr>
                <w:lang/>
              </w:rPr>
            </w:pPr>
            <w:r w:rsidRPr="00C72545">
              <w:rPr>
                <w:lang w:val="sr-Cyrl-BA"/>
              </w:rPr>
              <w:t>6</w:t>
            </w:r>
          </w:p>
        </w:tc>
      </w:tr>
    </w:tbl>
    <w:p w:rsidR="00210C90" w:rsidRDefault="00210C90" w:rsidP="00D4025E">
      <w:pPr>
        <w:rPr>
          <w:lang w:val="sr-Cyrl-BA"/>
        </w:rPr>
      </w:pPr>
    </w:p>
    <w:p w:rsidR="00210C90" w:rsidRPr="00813EFD" w:rsidRDefault="00210C90" w:rsidP="00D4025E">
      <w:pPr>
        <w:rPr>
          <w:lang w:val="sr-Cyrl-BA"/>
        </w:rPr>
      </w:pPr>
      <w:r>
        <w:rPr>
          <w:lang w:val="sr-Cyrl-BA"/>
        </w:rPr>
        <w:t>Упис оцена обавиће се у среду 04.03. у кабинету 467 у 14 часова.</w:t>
      </w:r>
      <w:bookmarkStart w:id="0" w:name="_GoBack"/>
      <w:bookmarkEnd w:id="0"/>
    </w:p>
    <w:sectPr w:rsidR="00210C90" w:rsidRPr="00813EFD" w:rsidSect="00117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25E"/>
    <w:rsid w:val="00117C1B"/>
    <w:rsid w:val="00210C90"/>
    <w:rsid w:val="003939E3"/>
    <w:rsid w:val="004D3921"/>
    <w:rsid w:val="005107D5"/>
    <w:rsid w:val="00813EFD"/>
    <w:rsid w:val="009F7E51"/>
    <w:rsid w:val="00B4087C"/>
    <w:rsid w:val="00C72545"/>
    <w:rsid w:val="00D4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C1B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02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62</Words>
  <Characters>356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испита из Етноархеологије</dc:title>
  <dc:subject/>
  <dc:creator>Senka Plavšić</dc:creator>
  <cp:keywords/>
  <dc:description/>
  <cp:lastModifiedBy>Owner</cp:lastModifiedBy>
  <cp:revision>2</cp:revision>
  <dcterms:created xsi:type="dcterms:W3CDTF">2026-02-27T11:44:00Z</dcterms:created>
  <dcterms:modified xsi:type="dcterms:W3CDTF">2026-02-27T11:44:00Z</dcterms:modified>
</cp:coreProperties>
</file>