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A92D1E" w:rsidRPr="00366EDE" w:rsidTr="00366EDE">
        <w:tc>
          <w:tcPr>
            <w:tcW w:w="12055" w:type="dxa"/>
            <w:gridSpan w:val="7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Увод у касну праисторију Месопотамије</w:t>
            </w:r>
          </w:p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Фебруарски испитни рок, 2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.202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 </w:t>
            </w:r>
          </w:p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Упис оцене: понедељак, 2.3.202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. у 12 часова у кабинету 476.</w:t>
            </w:r>
          </w:p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92D1E" w:rsidRPr="00366EDE" w:rsidTr="00366EDE">
        <w:tc>
          <w:tcPr>
            <w:tcW w:w="358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Додатни поени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Бошков Александар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АР230014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23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42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5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(пет)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Вукмировић Николина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АР240008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60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96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10 </w:t>
            </w: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(десет)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Гергинов Далибор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АР210021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41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61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7 </w:t>
            </w: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(седам)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Драгићевић Јована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АР240003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-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Драгићевић Нина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АР230018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-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Игњатовић Ђорђе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АР240001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27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61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98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b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lang/>
              </w:rPr>
              <w:t>10</w:t>
            </w: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(десет)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Јурић Горан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АР250030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25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66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96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10</w:t>
            </w: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(десет)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Канкараш Маша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АР230004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-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Максимовић Стефан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АР240024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22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43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5</w:t>
            </w: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(пет)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Марјанов Петар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АР240002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(осам)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Палдрмић Саво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АР240032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-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Палковић Валентина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АР220041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-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Поповић Стефан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АР240035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44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76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8 </w:t>
            </w: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(осам)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Стефановић Марко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АР230024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28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43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5</w:t>
            </w: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(пет)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Човић Анастасија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АР240009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-</w:t>
            </w:r>
          </w:p>
        </w:tc>
      </w:tr>
    </w:tbl>
    <w:p w:rsidR="00A92D1E" w:rsidRDefault="00A92D1E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2794"/>
        <w:gridCol w:w="1350"/>
      </w:tblGrid>
      <w:tr w:rsidR="00A92D1E" w:rsidRPr="00366EDE" w:rsidTr="00366EDE">
        <w:tc>
          <w:tcPr>
            <w:tcW w:w="12055" w:type="dxa"/>
            <w:gridSpan w:val="6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Археометалургија на Блиском истоку: технологије, ритуали, друштво</w:t>
            </w:r>
          </w:p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Фебруарски испитни рок, 2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.202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Упис оцене: понедељак, 2.3.202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.. у 12 часова у кабинету 476.</w:t>
            </w:r>
          </w:p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92D1E" w:rsidRPr="00366EDE" w:rsidTr="00366EDE">
        <w:tc>
          <w:tcPr>
            <w:tcW w:w="3586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Антовић Вукић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АР220001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61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91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10 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ГагићТеодора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АР220013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33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63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7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(седам)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Ђикић Милена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АР220028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49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79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8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(осам)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Живковић Тијана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АР220044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-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Јанковић Андријана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АР220030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64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94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10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Милосављевић Јефимија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АР230042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62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92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10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Соловјев Максимилијан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0"/>
                <w:lang/>
              </w:rPr>
              <w:t>АР230030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47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77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8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(осам)</w:t>
            </w:r>
          </w:p>
        </w:tc>
      </w:tr>
      <w:tr w:rsidR="00A92D1E" w:rsidRPr="00366EDE" w:rsidTr="00366EDE">
        <w:tc>
          <w:tcPr>
            <w:tcW w:w="3586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Филиповић Звездана</w:t>
            </w:r>
          </w:p>
        </w:tc>
        <w:tc>
          <w:tcPr>
            <w:tcW w:w="1445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АР220031</w:t>
            </w:r>
          </w:p>
        </w:tc>
        <w:tc>
          <w:tcPr>
            <w:tcW w:w="1440" w:type="dxa"/>
            <w:vAlign w:val="center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62</w:t>
            </w:r>
          </w:p>
        </w:tc>
        <w:tc>
          <w:tcPr>
            <w:tcW w:w="2794" w:type="dxa"/>
          </w:tcPr>
          <w:p w:rsidR="00A92D1E" w:rsidRPr="00366EDE" w:rsidRDefault="00A92D1E" w:rsidP="00366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92</w:t>
            </w:r>
          </w:p>
        </w:tc>
        <w:tc>
          <w:tcPr>
            <w:tcW w:w="1350" w:type="dxa"/>
          </w:tcPr>
          <w:p w:rsidR="00A92D1E" w:rsidRPr="00366EDE" w:rsidRDefault="00A92D1E" w:rsidP="0036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366ED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10</w:t>
            </w:r>
            <w:r w:rsidRPr="00366EDE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</w:tbl>
    <w:p w:rsidR="00A92D1E" w:rsidRPr="00E16498" w:rsidRDefault="00A92D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2D1E" w:rsidRPr="00E16498" w:rsidSect="000733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17796F"/>
    <w:rsid w:val="001A0325"/>
    <w:rsid w:val="001C4EAD"/>
    <w:rsid w:val="002509E9"/>
    <w:rsid w:val="00366EDE"/>
    <w:rsid w:val="00663163"/>
    <w:rsid w:val="00746E1D"/>
    <w:rsid w:val="008A5D78"/>
    <w:rsid w:val="009A5F8F"/>
    <w:rsid w:val="00A92D1E"/>
    <w:rsid w:val="00A95D9B"/>
    <w:rsid w:val="00B32B20"/>
    <w:rsid w:val="00C6070F"/>
    <w:rsid w:val="00E16498"/>
    <w:rsid w:val="00E2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E9"/>
    <w:pPr>
      <w:spacing w:after="160" w:line="259" w:lineRule="auto"/>
    </w:pPr>
    <w:rPr>
      <w:lang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3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213</Words>
  <Characters>1220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 у касну праисторију Месопотамије</dc:title>
  <dc:subject/>
  <dc:creator>Milena</dc:creator>
  <cp:keywords/>
  <dc:description/>
  <cp:lastModifiedBy>Owner</cp:lastModifiedBy>
  <cp:revision>2</cp:revision>
  <dcterms:created xsi:type="dcterms:W3CDTF">2026-02-27T08:44:00Z</dcterms:created>
  <dcterms:modified xsi:type="dcterms:W3CDTF">2026-02-27T08:44:00Z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58acf6ca-4899-4c4b-aba7-fcddfd7250a7</vt:lpwstr>
  </property>
</Properties>
</file>