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1"/>
        <w:gridCol w:w="3081"/>
        <w:gridCol w:w="3081"/>
      </w:tblGrid>
      <w:tr w:rsidR="00F82783" w:rsidRPr="002B4A5A" w:rsidTr="002B4A5A">
        <w:tc>
          <w:tcPr>
            <w:tcW w:w="3081" w:type="dxa"/>
          </w:tcPr>
          <w:p w:rsidR="00F82783" w:rsidRPr="002B4A5A" w:rsidRDefault="00F82783" w:rsidP="002B4A5A">
            <w:pPr>
              <w:spacing w:after="0" w:line="240" w:lineRule="auto"/>
              <w:rPr>
                <w:lang/>
              </w:rPr>
            </w:pPr>
            <w:r w:rsidRPr="002B4A5A">
              <w:rPr>
                <w:lang/>
              </w:rPr>
              <w:t>Име и Презиме</w:t>
            </w:r>
          </w:p>
        </w:tc>
        <w:tc>
          <w:tcPr>
            <w:tcW w:w="3081" w:type="dxa"/>
          </w:tcPr>
          <w:p w:rsidR="00F82783" w:rsidRPr="002B4A5A" w:rsidRDefault="00F82783" w:rsidP="002B4A5A">
            <w:pPr>
              <w:spacing w:after="0" w:line="240" w:lineRule="auto"/>
              <w:rPr>
                <w:lang/>
              </w:rPr>
            </w:pPr>
            <w:r w:rsidRPr="002B4A5A">
              <w:rPr>
                <w:lang/>
              </w:rPr>
              <w:t>Број индекса</w:t>
            </w:r>
          </w:p>
        </w:tc>
        <w:tc>
          <w:tcPr>
            <w:tcW w:w="3081" w:type="dxa"/>
          </w:tcPr>
          <w:p w:rsidR="00F82783" w:rsidRPr="002B4A5A" w:rsidRDefault="00F82783" w:rsidP="002B4A5A">
            <w:pPr>
              <w:spacing w:after="0" w:line="240" w:lineRule="auto"/>
              <w:rPr>
                <w:lang/>
              </w:rPr>
            </w:pPr>
            <w:r w:rsidRPr="002B4A5A">
              <w:rPr>
                <w:lang/>
              </w:rPr>
              <w:t>Број бодова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ГоранБабић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22/47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11.65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БошковАлександар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23/04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18.14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БугарскиТеодора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20/43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17.9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ВејсиловићАурора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24/21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19.8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ВукмировићНиколина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24/08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19.8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ДрагичевићНина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23/18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19.33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ИвановићТијана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20/05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18.93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ИгњатовићЂорђе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24/01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ЈаћимовићУрош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24/04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19.5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ЈовановићАлександра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24/29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18.13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КаначкиУна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24/30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18.77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КанкарашМаша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23/04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19.1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ЛазићСтефан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24/12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18.66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ЛазаревићЈована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19/35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17.47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ЛопандићОгњен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23/200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18.67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МаксимовићСтефан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24/24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19.5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МарјановПетар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17-24-002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11.98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Палкови</w:t>
            </w:r>
            <w:bookmarkStart w:id="0" w:name="_GoBack"/>
            <w:bookmarkEnd w:id="0"/>
            <w:r w:rsidRPr="002B4A5A">
              <w:rPr>
                <w:rFonts w:cs="Calibri"/>
                <w:color w:val="000000"/>
              </w:rPr>
              <w:t>ћВалентина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22/41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10.63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ПоповићСтефан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24/35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15.63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РељићИрена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22/11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18.87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СтанковићАнђелија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23/22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12.31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СтојановићПетар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23/37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19.3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УкенгЛариса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24/15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16.87</w:t>
            </w:r>
          </w:p>
        </w:tc>
      </w:tr>
      <w:tr w:rsidR="00F82783" w:rsidRPr="002B4A5A" w:rsidTr="002B4A5A"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ЧовићАнастасија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АР 24/09</w:t>
            </w:r>
          </w:p>
        </w:tc>
        <w:tc>
          <w:tcPr>
            <w:tcW w:w="3081" w:type="dxa"/>
            <w:vAlign w:val="bottom"/>
          </w:tcPr>
          <w:p w:rsidR="00F82783" w:rsidRPr="002B4A5A" w:rsidRDefault="00F82783" w:rsidP="002B4A5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B4A5A">
              <w:rPr>
                <w:rFonts w:cs="Calibri"/>
                <w:color w:val="000000"/>
              </w:rPr>
              <w:t>18.8</w:t>
            </w:r>
          </w:p>
        </w:tc>
      </w:tr>
    </w:tbl>
    <w:p w:rsidR="00F82783" w:rsidRPr="00B9735D" w:rsidRDefault="00F82783" w:rsidP="00B46ED2">
      <w:pPr>
        <w:tabs>
          <w:tab w:val="left" w:pos="5415"/>
        </w:tabs>
        <w:rPr>
          <w:lang/>
        </w:rPr>
      </w:pPr>
      <w:r>
        <w:rPr>
          <w:lang/>
        </w:rPr>
        <w:tab/>
      </w:r>
    </w:p>
    <w:sectPr w:rsidR="00F82783" w:rsidRPr="00B9735D" w:rsidSect="00F26D8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E32"/>
    <w:rsid w:val="000332EC"/>
    <w:rsid w:val="0015421C"/>
    <w:rsid w:val="00176286"/>
    <w:rsid w:val="001A6FA5"/>
    <w:rsid w:val="001F550B"/>
    <w:rsid w:val="001F6BC8"/>
    <w:rsid w:val="002B4A5A"/>
    <w:rsid w:val="002F40DE"/>
    <w:rsid w:val="00321E32"/>
    <w:rsid w:val="003D6C8E"/>
    <w:rsid w:val="00400678"/>
    <w:rsid w:val="0043019F"/>
    <w:rsid w:val="00473555"/>
    <w:rsid w:val="00476A32"/>
    <w:rsid w:val="004B2B93"/>
    <w:rsid w:val="0051781E"/>
    <w:rsid w:val="0055488D"/>
    <w:rsid w:val="0058198F"/>
    <w:rsid w:val="005B6E79"/>
    <w:rsid w:val="00617BAF"/>
    <w:rsid w:val="0063761A"/>
    <w:rsid w:val="006934E6"/>
    <w:rsid w:val="00850A46"/>
    <w:rsid w:val="0088282D"/>
    <w:rsid w:val="008B22B2"/>
    <w:rsid w:val="008E07B8"/>
    <w:rsid w:val="009069D5"/>
    <w:rsid w:val="009B793F"/>
    <w:rsid w:val="009B7CCD"/>
    <w:rsid w:val="009D5DCE"/>
    <w:rsid w:val="009E7B0C"/>
    <w:rsid w:val="00A24AE1"/>
    <w:rsid w:val="00A73AFD"/>
    <w:rsid w:val="00AB0745"/>
    <w:rsid w:val="00AC3F9F"/>
    <w:rsid w:val="00AD2299"/>
    <w:rsid w:val="00B46ED2"/>
    <w:rsid w:val="00B758AD"/>
    <w:rsid w:val="00B76F2C"/>
    <w:rsid w:val="00B9735D"/>
    <w:rsid w:val="00BD1BB8"/>
    <w:rsid w:val="00BE26B6"/>
    <w:rsid w:val="00C00AE4"/>
    <w:rsid w:val="00CC2C0D"/>
    <w:rsid w:val="00D3367C"/>
    <w:rsid w:val="00D56E57"/>
    <w:rsid w:val="00E360B3"/>
    <w:rsid w:val="00EB0516"/>
    <w:rsid w:val="00ED683B"/>
    <w:rsid w:val="00EE120E"/>
    <w:rsid w:val="00F26D81"/>
    <w:rsid w:val="00F274CD"/>
    <w:rsid w:val="00F3730C"/>
    <w:rsid w:val="00F71520"/>
    <w:rsid w:val="00F82783"/>
    <w:rsid w:val="00FF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3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116</Words>
  <Characters>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</dc:title>
  <dc:subject/>
  <dc:creator>User</dc:creator>
  <cp:keywords/>
  <dc:description/>
  <cp:lastModifiedBy>Owner</cp:lastModifiedBy>
  <cp:revision>2</cp:revision>
  <dcterms:created xsi:type="dcterms:W3CDTF">2026-02-02T10:38:00Z</dcterms:created>
  <dcterms:modified xsi:type="dcterms:W3CDTF">2026-02-02T10:38:00Z</dcterms:modified>
</cp:coreProperties>
</file>