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F329F5" w:rsidRPr="00D347AA" w:rsidTr="00D347AA">
        <w:tc>
          <w:tcPr>
            <w:tcW w:w="12055" w:type="dxa"/>
            <w:gridSpan w:val="7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Увод у касну праисторију Месопотамије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Јануарски испитни рок,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Упис оцене: уторак,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 у 12 часова у кабинету 476.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329F5" w:rsidRPr="00D347AA" w:rsidTr="00D347AA">
        <w:tc>
          <w:tcPr>
            <w:tcW w:w="358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ВејсиловићАурора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АР240021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66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ВукмировићНиколина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АР240008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40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ЈаћимовићУрош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АР240004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44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9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ЈовановићАлександра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АР240029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88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9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КаначкиУна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АР240030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69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87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b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lang/>
              </w:rPr>
              <w:t>9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МарјановПетар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АР240002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39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54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(шест)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СтефановићМарко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АР230024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5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(пет)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СтојановићПетар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АР230037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УкенгЛариса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АР240015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58</w:t>
            </w:r>
          </w:p>
        </w:tc>
        <w:tc>
          <w:tcPr>
            <w:tcW w:w="135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75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</w:tbl>
    <w:p w:rsidR="00F329F5" w:rsidRDefault="00F329F5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2794"/>
        <w:gridCol w:w="1350"/>
      </w:tblGrid>
      <w:tr w:rsidR="00F329F5" w:rsidRPr="00D347AA" w:rsidTr="00D347AA">
        <w:tc>
          <w:tcPr>
            <w:tcW w:w="12055" w:type="dxa"/>
            <w:gridSpan w:val="6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Археометалургија на Блиском истоку: технологије, ритуали, друштво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Јануарски испитни рок,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Упис оцене: уторак,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 у 12 часова у кабинету 476.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329F5" w:rsidRPr="00D347AA" w:rsidTr="00D347AA">
        <w:tc>
          <w:tcPr>
            <w:tcW w:w="358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Антовић Вукић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АР220001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46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76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Гајић Александра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АР230026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62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92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Миленковић Милица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АР230007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35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55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(шест)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Николић Иван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АР220040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51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81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9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Николић Сергеј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АР210019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98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(десет)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Пауновић Јулијана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АР230034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41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71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8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(осам)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АР230002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31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61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(седам)</w:t>
            </w:r>
          </w:p>
        </w:tc>
      </w:tr>
    </w:tbl>
    <w:p w:rsidR="00F329F5" w:rsidRDefault="00F329F5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2794"/>
        <w:gridCol w:w="1350"/>
      </w:tblGrid>
      <w:tr w:rsidR="00F329F5" w:rsidRPr="00D347AA" w:rsidTr="00D347AA">
        <w:tc>
          <w:tcPr>
            <w:tcW w:w="12055" w:type="dxa"/>
            <w:gridSpan w:val="6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Египат: увод у археологију династичког периода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Јануарски испитни рок,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Упис оцене: уторак, 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13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.202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. у 12 часова у кабинету 476.</w:t>
            </w:r>
          </w:p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329F5" w:rsidRPr="00D347AA" w:rsidTr="00D347AA">
        <w:tc>
          <w:tcPr>
            <w:tcW w:w="3586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F329F5" w:rsidRPr="00D347AA" w:rsidTr="00D347AA">
        <w:tc>
          <w:tcPr>
            <w:tcW w:w="3586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АР230002</w:t>
            </w:r>
          </w:p>
        </w:tc>
        <w:tc>
          <w:tcPr>
            <w:tcW w:w="1440" w:type="dxa"/>
            <w:vAlign w:val="center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1440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37</w:t>
            </w:r>
          </w:p>
        </w:tc>
        <w:tc>
          <w:tcPr>
            <w:tcW w:w="2794" w:type="dxa"/>
          </w:tcPr>
          <w:p w:rsidR="00F329F5" w:rsidRPr="00D347AA" w:rsidRDefault="00F329F5" w:rsidP="00D3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>59</w:t>
            </w:r>
          </w:p>
        </w:tc>
        <w:tc>
          <w:tcPr>
            <w:tcW w:w="1350" w:type="dxa"/>
          </w:tcPr>
          <w:p w:rsidR="00F329F5" w:rsidRPr="00D347AA" w:rsidRDefault="00F329F5" w:rsidP="00D3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47A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6</w:t>
            </w:r>
            <w:r w:rsidRPr="00D347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(шест)</w:t>
            </w:r>
          </w:p>
        </w:tc>
      </w:tr>
    </w:tbl>
    <w:p w:rsidR="00F329F5" w:rsidRPr="001C4EAD" w:rsidRDefault="00F329F5">
      <w:pPr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sectPr w:rsidR="00F329F5" w:rsidRPr="001C4EAD" w:rsidSect="000733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17796F"/>
    <w:rsid w:val="001C4EAD"/>
    <w:rsid w:val="00663163"/>
    <w:rsid w:val="00746E1D"/>
    <w:rsid w:val="009A5F8F"/>
    <w:rsid w:val="00A95D9B"/>
    <w:rsid w:val="00B32B20"/>
    <w:rsid w:val="00C6070F"/>
    <w:rsid w:val="00D347AA"/>
    <w:rsid w:val="00DD6B3E"/>
    <w:rsid w:val="00E22E98"/>
    <w:rsid w:val="00E92287"/>
    <w:rsid w:val="00F329F5"/>
    <w:rsid w:val="00FF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20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210</Words>
  <Characters>1199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 у касну праисторију Месопотамије</dc:title>
  <dc:subject/>
  <dc:creator>Milena</dc:creator>
  <cp:keywords/>
  <dc:description/>
  <cp:lastModifiedBy>Owner</cp:lastModifiedBy>
  <cp:revision>2</cp:revision>
  <dcterms:created xsi:type="dcterms:W3CDTF">2026-02-12T11:43:00Z</dcterms:created>
  <dcterms:modified xsi:type="dcterms:W3CDTF">2026-02-12T11:43:00Z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