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86"/>
        <w:gridCol w:w="1445"/>
        <w:gridCol w:w="1440"/>
        <w:gridCol w:w="1440"/>
        <w:gridCol w:w="1356"/>
        <w:gridCol w:w="1438"/>
        <w:gridCol w:w="1350"/>
      </w:tblGrid>
      <w:tr w:rsidR="00A92D43" w:rsidRPr="003775B2" w:rsidTr="003775B2">
        <w:tc>
          <w:tcPr>
            <w:tcW w:w="12055" w:type="dxa"/>
            <w:gridSpan w:val="7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b/>
                <w:bCs/>
                <w:sz w:val="20"/>
                <w:szCs w:val="20"/>
                <w:lang/>
              </w:rPr>
              <w:t>Увод у касну праисторију Месопотамије</w:t>
            </w:r>
          </w:p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  <w:lang/>
              </w:rPr>
            </w:pPr>
          </w:p>
        </w:tc>
      </w:tr>
      <w:tr w:rsidR="00A92D43" w:rsidRPr="003775B2" w:rsidTr="003775B2">
        <w:tc>
          <w:tcPr>
            <w:tcW w:w="3586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  <w:lang/>
              </w:rPr>
              <w:t>Име и презиме</w:t>
            </w:r>
          </w:p>
        </w:tc>
        <w:tc>
          <w:tcPr>
            <w:tcW w:w="1445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  <w:lang/>
              </w:rPr>
              <w:t>Бр. индекса</w:t>
            </w:r>
          </w:p>
        </w:tc>
        <w:tc>
          <w:tcPr>
            <w:tcW w:w="1440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  <w:lang/>
              </w:rPr>
              <w:t xml:space="preserve">Колоквијум </w:t>
            </w:r>
            <w:r w:rsidRPr="003775B2">
              <w:rPr>
                <w:rFonts w:ascii="Calibri Light" w:hAnsi="Calibri Light" w:cs="Calibri Light"/>
                <w:sz w:val="20"/>
                <w:szCs w:val="20"/>
                <w:lang/>
              </w:rPr>
              <w:t>18.12.2025.</w:t>
            </w:r>
          </w:p>
        </w:tc>
        <w:tc>
          <w:tcPr>
            <w:tcW w:w="1440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  <w:lang/>
              </w:rPr>
              <w:t xml:space="preserve">Колоквијум </w:t>
            </w:r>
          </w:p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  <w:lang/>
              </w:rPr>
              <w:t>26.1.2026.</w:t>
            </w:r>
          </w:p>
        </w:tc>
        <w:tc>
          <w:tcPr>
            <w:tcW w:w="1356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  <w:lang/>
              </w:rPr>
              <w:t xml:space="preserve">Дискусија </w:t>
            </w:r>
          </w:p>
        </w:tc>
        <w:tc>
          <w:tcPr>
            <w:tcW w:w="1438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  <w:lang/>
              </w:rPr>
              <w:t>Дискусија</w:t>
            </w:r>
          </w:p>
        </w:tc>
        <w:tc>
          <w:tcPr>
            <w:tcW w:w="1350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  <w:lang/>
              </w:rPr>
              <w:t>Дискусија</w:t>
            </w:r>
          </w:p>
        </w:tc>
      </w:tr>
      <w:tr w:rsidR="00A92D43" w:rsidRPr="003775B2" w:rsidTr="003775B2">
        <w:tc>
          <w:tcPr>
            <w:tcW w:w="358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АлексићНебојша</w:t>
            </w:r>
          </w:p>
        </w:tc>
        <w:tc>
          <w:tcPr>
            <w:tcW w:w="1445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АР240033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35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438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35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</w:tr>
      <w:tr w:rsidR="00A92D43" w:rsidRPr="003775B2" w:rsidTr="003775B2">
        <w:tc>
          <w:tcPr>
            <w:tcW w:w="358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БабићГоран</w:t>
            </w:r>
          </w:p>
        </w:tc>
        <w:tc>
          <w:tcPr>
            <w:tcW w:w="1445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АР220047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8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</w:tr>
      <w:tr w:rsidR="00A92D43" w:rsidRPr="003775B2" w:rsidTr="003775B2">
        <w:tc>
          <w:tcPr>
            <w:tcW w:w="358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БошковАлександар</w:t>
            </w:r>
          </w:p>
        </w:tc>
        <w:tc>
          <w:tcPr>
            <w:tcW w:w="1445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АР230014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</w:rPr>
              <w:t>19</w:t>
            </w:r>
          </w:p>
        </w:tc>
        <w:tc>
          <w:tcPr>
            <w:tcW w:w="135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438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35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</w:tr>
      <w:tr w:rsidR="00A92D43" w:rsidRPr="003775B2" w:rsidTr="003775B2">
        <w:tc>
          <w:tcPr>
            <w:tcW w:w="358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ВејсиловићАурора</w:t>
            </w:r>
          </w:p>
        </w:tc>
        <w:tc>
          <w:tcPr>
            <w:tcW w:w="1445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АР240021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35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438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</w:tr>
      <w:tr w:rsidR="00A92D43" w:rsidRPr="003775B2" w:rsidTr="003775B2">
        <w:tc>
          <w:tcPr>
            <w:tcW w:w="358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ВукмировићНиколина</w:t>
            </w:r>
          </w:p>
        </w:tc>
        <w:tc>
          <w:tcPr>
            <w:tcW w:w="1445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АР240008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</w:tr>
      <w:tr w:rsidR="00A92D43" w:rsidRPr="003775B2" w:rsidTr="003775B2">
        <w:tc>
          <w:tcPr>
            <w:tcW w:w="358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ГергиновДалибор</w:t>
            </w:r>
          </w:p>
        </w:tc>
        <w:tc>
          <w:tcPr>
            <w:tcW w:w="1445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АР210021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17</w:t>
            </w:r>
          </w:p>
        </w:tc>
        <w:tc>
          <w:tcPr>
            <w:tcW w:w="1440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</w:rPr>
              <w:t>6</w:t>
            </w:r>
          </w:p>
        </w:tc>
        <w:tc>
          <w:tcPr>
            <w:tcW w:w="1356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1438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35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</w:tr>
      <w:tr w:rsidR="00A92D43" w:rsidRPr="003775B2" w:rsidTr="003775B2">
        <w:tc>
          <w:tcPr>
            <w:tcW w:w="358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ДрагићевићЈована</w:t>
            </w:r>
          </w:p>
        </w:tc>
        <w:tc>
          <w:tcPr>
            <w:tcW w:w="1445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АР240003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35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438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35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</w:tr>
      <w:tr w:rsidR="00A92D43" w:rsidRPr="003775B2" w:rsidTr="003775B2">
        <w:tc>
          <w:tcPr>
            <w:tcW w:w="358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ДрагићевићНина</w:t>
            </w:r>
          </w:p>
        </w:tc>
        <w:tc>
          <w:tcPr>
            <w:tcW w:w="1445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АР230018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40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</w:rPr>
              <w:t>27</w:t>
            </w:r>
          </w:p>
        </w:tc>
        <w:tc>
          <w:tcPr>
            <w:tcW w:w="1356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1438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</w:tr>
      <w:tr w:rsidR="00A92D43" w:rsidRPr="003775B2" w:rsidTr="003775B2">
        <w:tc>
          <w:tcPr>
            <w:tcW w:w="358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ЂурђевићАнастасија</w:t>
            </w:r>
          </w:p>
        </w:tc>
        <w:tc>
          <w:tcPr>
            <w:tcW w:w="1445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АР230029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35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438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35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</w:tr>
      <w:tr w:rsidR="00A92D43" w:rsidRPr="003775B2" w:rsidTr="003775B2">
        <w:tc>
          <w:tcPr>
            <w:tcW w:w="358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ИванковићКаја</w:t>
            </w:r>
          </w:p>
        </w:tc>
        <w:tc>
          <w:tcPr>
            <w:tcW w:w="1445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АР240034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8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</w:tr>
      <w:tr w:rsidR="00A92D43" w:rsidRPr="003775B2" w:rsidTr="003775B2">
        <w:tc>
          <w:tcPr>
            <w:tcW w:w="358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ИгњатовићЂорђе</w:t>
            </w:r>
          </w:p>
        </w:tc>
        <w:tc>
          <w:tcPr>
            <w:tcW w:w="1445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АР240001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35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438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135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</w:tr>
      <w:tr w:rsidR="00A92D43" w:rsidRPr="003775B2" w:rsidTr="003775B2">
        <w:tc>
          <w:tcPr>
            <w:tcW w:w="358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ИлићКсенија</w:t>
            </w:r>
          </w:p>
        </w:tc>
        <w:tc>
          <w:tcPr>
            <w:tcW w:w="1445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АР240023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</w:tr>
      <w:tr w:rsidR="00A92D43" w:rsidRPr="003775B2" w:rsidTr="003775B2">
        <w:tc>
          <w:tcPr>
            <w:tcW w:w="358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ЈаћимовићУрош</w:t>
            </w:r>
          </w:p>
        </w:tc>
        <w:tc>
          <w:tcPr>
            <w:tcW w:w="1445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АР240004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28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35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438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</w:tr>
      <w:tr w:rsidR="00A92D43" w:rsidRPr="003775B2" w:rsidTr="003775B2">
        <w:tc>
          <w:tcPr>
            <w:tcW w:w="358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ЈовановићАлександра</w:t>
            </w:r>
          </w:p>
        </w:tc>
        <w:tc>
          <w:tcPr>
            <w:tcW w:w="1445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АР240029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8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350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</w:tr>
      <w:tr w:rsidR="00A92D43" w:rsidRPr="003775B2" w:rsidTr="003775B2">
        <w:tc>
          <w:tcPr>
            <w:tcW w:w="358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ЈурићГоран</w:t>
            </w:r>
          </w:p>
        </w:tc>
        <w:tc>
          <w:tcPr>
            <w:tcW w:w="1445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АР250030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35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438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</w:tr>
      <w:tr w:rsidR="00A92D43" w:rsidRPr="003775B2" w:rsidTr="003775B2">
        <w:tc>
          <w:tcPr>
            <w:tcW w:w="358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КаначкиУна</w:t>
            </w:r>
          </w:p>
        </w:tc>
        <w:tc>
          <w:tcPr>
            <w:tcW w:w="1445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АР240030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8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35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</w:tr>
      <w:tr w:rsidR="00A92D43" w:rsidRPr="003775B2" w:rsidTr="003775B2">
        <w:tc>
          <w:tcPr>
            <w:tcW w:w="358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КанкарашМаша</w:t>
            </w:r>
          </w:p>
        </w:tc>
        <w:tc>
          <w:tcPr>
            <w:tcW w:w="1445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АР230004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35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438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135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</w:tr>
      <w:tr w:rsidR="00A92D43" w:rsidRPr="003775B2" w:rsidTr="003775B2">
        <w:tc>
          <w:tcPr>
            <w:tcW w:w="358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ЛазићСтефан</w:t>
            </w:r>
          </w:p>
        </w:tc>
        <w:tc>
          <w:tcPr>
            <w:tcW w:w="1445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АР240012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8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35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</w:tr>
      <w:tr w:rsidR="00A92D43" w:rsidRPr="003775B2" w:rsidTr="003775B2">
        <w:tc>
          <w:tcPr>
            <w:tcW w:w="358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ЉуботинаДавид</w:t>
            </w:r>
          </w:p>
        </w:tc>
        <w:tc>
          <w:tcPr>
            <w:tcW w:w="1445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АР180035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35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438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</w:tr>
      <w:tr w:rsidR="00A92D43" w:rsidRPr="003775B2" w:rsidTr="003775B2">
        <w:tc>
          <w:tcPr>
            <w:tcW w:w="358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МаксимовићСтефан</w:t>
            </w:r>
          </w:p>
        </w:tc>
        <w:tc>
          <w:tcPr>
            <w:tcW w:w="1445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АР240024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92D43" w:rsidRPr="003775B2" w:rsidTr="003775B2">
        <w:tc>
          <w:tcPr>
            <w:tcW w:w="358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МарјановПетар</w:t>
            </w:r>
          </w:p>
        </w:tc>
        <w:tc>
          <w:tcPr>
            <w:tcW w:w="1445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АР240002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</w:rPr>
              <w:t>15</w:t>
            </w:r>
          </w:p>
        </w:tc>
        <w:tc>
          <w:tcPr>
            <w:tcW w:w="1356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35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</w:tr>
      <w:tr w:rsidR="00A92D43" w:rsidRPr="003775B2" w:rsidTr="003775B2">
        <w:tc>
          <w:tcPr>
            <w:tcW w:w="358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ПалдрмићСаво</w:t>
            </w:r>
          </w:p>
        </w:tc>
        <w:tc>
          <w:tcPr>
            <w:tcW w:w="1445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АР240032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35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438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</w:tr>
      <w:tr w:rsidR="00A92D43" w:rsidRPr="003775B2" w:rsidTr="003775B2">
        <w:tc>
          <w:tcPr>
            <w:tcW w:w="358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ПалковићВалентина</w:t>
            </w:r>
          </w:p>
        </w:tc>
        <w:tc>
          <w:tcPr>
            <w:tcW w:w="1445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АР220041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8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35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</w:tr>
      <w:tr w:rsidR="00A92D43" w:rsidRPr="003775B2" w:rsidTr="003775B2">
        <w:tc>
          <w:tcPr>
            <w:tcW w:w="358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ПоповићСтефан</w:t>
            </w:r>
          </w:p>
        </w:tc>
        <w:tc>
          <w:tcPr>
            <w:tcW w:w="1445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АР240035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35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438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</w:tr>
      <w:tr w:rsidR="00A92D43" w:rsidRPr="003775B2" w:rsidTr="003775B2">
        <w:tc>
          <w:tcPr>
            <w:tcW w:w="358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СтефановићМарко</w:t>
            </w:r>
          </w:p>
        </w:tc>
        <w:tc>
          <w:tcPr>
            <w:tcW w:w="1445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АР230024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13</w:t>
            </w:r>
          </w:p>
        </w:tc>
        <w:tc>
          <w:tcPr>
            <w:tcW w:w="1440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</w:rPr>
              <w:t>15</w:t>
            </w:r>
          </w:p>
        </w:tc>
        <w:tc>
          <w:tcPr>
            <w:tcW w:w="1356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</w:tr>
      <w:tr w:rsidR="00A92D43" w:rsidRPr="003775B2" w:rsidTr="003775B2">
        <w:tc>
          <w:tcPr>
            <w:tcW w:w="358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СтојановићПетар</w:t>
            </w:r>
          </w:p>
        </w:tc>
        <w:tc>
          <w:tcPr>
            <w:tcW w:w="1445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АР230037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35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438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</w:tr>
      <w:tr w:rsidR="00A92D43" w:rsidRPr="003775B2" w:rsidTr="003775B2">
        <w:tc>
          <w:tcPr>
            <w:tcW w:w="358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СтојковићБиљана</w:t>
            </w:r>
          </w:p>
        </w:tc>
        <w:tc>
          <w:tcPr>
            <w:tcW w:w="1445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АР240031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8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35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</w:tr>
      <w:tr w:rsidR="00A92D43" w:rsidRPr="003775B2" w:rsidTr="003775B2">
        <w:tc>
          <w:tcPr>
            <w:tcW w:w="358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УкенгЛариса</w:t>
            </w:r>
          </w:p>
        </w:tc>
        <w:tc>
          <w:tcPr>
            <w:tcW w:w="1445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АР240015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17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35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438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</w:tr>
      <w:tr w:rsidR="00A92D43" w:rsidRPr="003775B2" w:rsidTr="003775B2">
        <w:tc>
          <w:tcPr>
            <w:tcW w:w="358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ЧовићАнастасија</w:t>
            </w:r>
          </w:p>
        </w:tc>
        <w:tc>
          <w:tcPr>
            <w:tcW w:w="1445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АР240009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26</w:t>
            </w:r>
          </w:p>
        </w:tc>
        <w:tc>
          <w:tcPr>
            <w:tcW w:w="1440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8" w:type="dxa"/>
            <w:vAlign w:val="center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775B2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350" w:type="dxa"/>
          </w:tcPr>
          <w:p w:rsidR="00A92D43" w:rsidRPr="003775B2" w:rsidRDefault="00A92D43" w:rsidP="003775B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775B2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</w:tr>
    </w:tbl>
    <w:p w:rsidR="00A92D43" w:rsidRDefault="00A92D43" w:rsidP="00915B87">
      <w:pPr>
        <w:rPr>
          <w:rFonts w:ascii="Calibri Light" w:hAnsi="Calibri Light" w:cs="Calibri Light"/>
          <w:sz w:val="20"/>
          <w:szCs w:val="20"/>
        </w:rPr>
      </w:pPr>
    </w:p>
    <w:p w:rsidR="00A92D43" w:rsidRDefault="00A92D43" w:rsidP="00915B87">
      <w:pPr>
        <w:rPr>
          <w:rFonts w:ascii="Calibri Light" w:hAnsi="Calibri Light" w:cs="Calibri Light"/>
          <w:sz w:val="20"/>
          <w:szCs w:val="20"/>
        </w:rPr>
      </w:pPr>
      <w:bookmarkStart w:id="0" w:name="_GoBack"/>
      <w:bookmarkEnd w:id="0"/>
    </w:p>
    <w:tbl>
      <w:tblPr>
        <w:tblW w:w="9350" w:type="dxa"/>
        <w:tblLook w:val="00A0"/>
      </w:tblPr>
      <w:tblGrid>
        <w:gridCol w:w="562"/>
        <w:gridCol w:w="1134"/>
        <w:gridCol w:w="2410"/>
        <w:gridCol w:w="5244"/>
      </w:tblGrid>
      <w:tr w:rsidR="00A92D43" w:rsidRPr="003775B2" w:rsidTr="00586DDB">
        <w:trPr>
          <w:trHeight w:val="383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D43" w:rsidRPr="00EA32BE" w:rsidRDefault="00A92D43" w:rsidP="00586DDB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>ЕГИПАТ: УВОД У АРХЕОЛОГИЈУ ДИНАСТИЧКОГ ПЕРИОДА</w:t>
            </w:r>
          </w:p>
        </w:tc>
      </w:tr>
      <w:tr w:rsidR="00A92D43" w:rsidRPr="003775B2" w:rsidTr="00586DDB">
        <w:trPr>
          <w:trHeight w:val="3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D43" w:rsidRPr="00EA32BE" w:rsidRDefault="00A92D43" w:rsidP="00586D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D43" w:rsidRPr="00EA32BE" w:rsidRDefault="00A92D43" w:rsidP="00586D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>Бр. инд.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D43" w:rsidRPr="00EA32BE" w:rsidRDefault="00A92D43" w:rsidP="00586D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>Име и презиме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D43" w:rsidRPr="006E72B9" w:rsidRDefault="00A92D43" w:rsidP="00586D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>Колоквијум 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>.1.202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 xml:space="preserve">. </w:t>
            </w:r>
          </w:p>
        </w:tc>
      </w:tr>
      <w:tr w:rsidR="00A92D43" w:rsidRPr="003775B2" w:rsidTr="00586DDB">
        <w:trPr>
          <w:trHeight w:val="3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D43" w:rsidRPr="00EA32BE" w:rsidRDefault="00A92D43" w:rsidP="00586D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9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D43" w:rsidRPr="00EA32BE" w:rsidRDefault="00A92D43" w:rsidP="0058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АР150027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2D43" w:rsidRPr="00EA32BE" w:rsidRDefault="00A92D43" w:rsidP="0058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МаринковићЛеа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2D43" w:rsidRPr="00EA32BE" w:rsidRDefault="00A92D43" w:rsidP="00586D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</w:tr>
    </w:tbl>
    <w:p w:rsidR="00A92D43" w:rsidRPr="00915B87" w:rsidRDefault="00A92D43" w:rsidP="00915B87">
      <w:pPr>
        <w:rPr>
          <w:rFonts w:ascii="Calibri Light" w:hAnsi="Calibri Light" w:cs="Calibri Light"/>
          <w:sz w:val="20"/>
          <w:szCs w:val="20"/>
        </w:rPr>
      </w:pPr>
    </w:p>
    <w:sectPr w:rsidR="00A92D43" w:rsidRPr="00915B87" w:rsidSect="0007335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97D0F"/>
    <w:multiLevelType w:val="hybridMultilevel"/>
    <w:tmpl w:val="E8049D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2N7M0MzQzsDA3MAKSxko6SsGpxcWZ+XkgBYa1ANv1wYIsAAAA"/>
  </w:docVars>
  <w:rsids>
    <w:rsidRoot w:val="00073350"/>
    <w:rsid w:val="00065FD1"/>
    <w:rsid w:val="00073350"/>
    <w:rsid w:val="0017796F"/>
    <w:rsid w:val="00181DAF"/>
    <w:rsid w:val="001E100D"/>
    <w:rsid w:val="003775B2"/>
    <w:rsid w:val="003825C3"/>
    <w:rsid w:val="003B7659"/>
    <w:rsid w:val="004D1B0A"/>
    <w:rsid w:val="00586DDB"/>
    <w:rsid w:val="006E72B9"/>
    <w:rsid w:val="007817AB"/>
    <w:rsid w:val="00915B87"/>
    <w:rsid w:val="00A92D43"/>
    <w:rsid w:val="00A95D9B"/>
    <w:rsid w:val="00B32B20"/>
    <w:rsid w:val="00E22E98"/>
    <w:rsid w:val="00E348BD"/>
    <w:rsid w:val="00EA32BE"/>
    <w:rsid w:val="00FA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7AB"/>
    <w:pPr>
      <w:spacing w:after="160" w:line="259" w:lineRule="auto"/>
    </w:pPr>
    <w:rPr>
      <w:lang w:bidi="he-I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3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B76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19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195</Words>
  <Characters>1114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Увод у касну праисторију Месопотамије</dc:title>
  <dc:subject/>
  <dc:creator>Milena</dc:creator>
  <cp:keywords/>
  <dc:description/>
  <cp:lastModifiedBy>Owner</cp:lastModifiedBy>
  <cp:revision>2</cp:revision>
  <dcterms:created xsi:type="dcterms:W3CDTF">2026-01-28T11:16:00Z</dcterms:created>
  <dcterms:modified xsi:type="dcterms:W3CDTF">2026-01-28T11:16:00Z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d997caae-e3db-4a41-9390-f5973c026ff3</vt:lpwstr>
  </property>
</Properties>
</file>