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6"/>
        <w:gridCol w:w="1445"/>
        <w:gridCol w:w="1440"/>
        <w:gridCol w:w="1440"/>
        <w:gridCol w:w="1356"/>
        <w:gridCol w:w="1438"/>
        <w:gridCol w:w="1350"/>
      </w:tblGrid>
      <w:tr w:rsidR="00C57606" w:rsidRPr="005D29D8" w:rsidTr="005D29D8">
        <w:tc>
          <w:tcPr>
            <w:tcW w:w="12055" w:type="dxa"/>
            <w:gridSpan w:val="7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Египат: увод у археологију династичког периода</w:t>
            </w:r>
          </w:p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Јунски испитни рок, 26.9.2025. </w:t>
            </w:r>
          </w:p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Упис оцене: среда, 01.10.2025. у 12 часова у кабинету 476.</w:t>
            </w:r>
          </w:p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0" w:name="_GoBack"/>
            <w:bookmarkEnd w:id="0"/>
          </w:p>
        </w:tc>
      </w:tr>
      <w:tr w:rsidR="00C57606" w:rsidRPr="005D29D8" w:rsidTr="005D29D8">
        <w:tc>
          <w:tcPr>
            <w:tcW w:w="358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445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Бр. индекса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Колоквијум 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Испит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Додатни поени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Укупно поена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АлексићВук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АР230015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49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7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(седам)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Бабић Горан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АР220047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74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8 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(осам)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БогдановићЈана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АР230046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Гавранић Огњен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АР220015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ГајићАлександра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АР230026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88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9 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(девет)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ГвозденовићТеодора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АР230027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88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9 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(девет)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ДимитријевићМилица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АР230032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6 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(шест)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ЂорђевићНаташа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АР230013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МарковићСтрахиња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АР230020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6 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(шест)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МиленковићМилица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АР230007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МилошевићАндреа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АР230019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8 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(осам)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Милошевић Емилија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АР230012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49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7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(седам)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Милутиновић Лазар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АР220003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Минић Бојан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АР230010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7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(седам)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МладеновићТатјана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АР230023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Соловјев Максимилијан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АР230030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jc w:val="center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Стојановић Марта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Ар230011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Тешић Маша Магдалена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АР230005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</w:tbl>
    <w:p w:rsidR="00C57606" w:rsidRDefault="00C576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6"/>
        <w:gridCol w:w="1445"/>
        <w:gridCol w:w="1440"/>
        <w:gridCol w:w="1440"/>
        <w:gridCol w:w="1356"/>
        <w:gridCol w:w="1438"/>
        <w:gridCol w:w="1350"/>
      </w:tblGrid>
      <w:tr w:rsidR="00C57606" w:rsidRPr="005D29D8" w:rsidTr="005D29D8">
        <w:tc>
          <w:tcPr>
            <w:tcW w:w="12055" w:type="dxa"/>
            <w:gridSpan w:val="7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Увод у касну праисторију Месопотамије</w:t>
            </w:r>
          </w:p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Јунски испитни рок, 26.9.2025. </w:t>
            </w:r>
          </w:p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Упис оцене: среда, 01.10.2025. у 12 часова у кабинету 476.</w:t>
            </w:r>
          </w:p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57606" w:rsidRPr="005D29D8" w:rsidTr="005D29D8">
        <w:tc>
          <w:tcPr>
            <w:tcW w:w="358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445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Бр. индекса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Колоквијум 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Испит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Додатни поени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Укупно поена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Максимовић Јована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</w:t>
            </w: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41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Растко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АР230020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95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10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(десет)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Радоњић Ивана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АР210011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10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(десет)</w:t>
            </w:r>
          </w:p>
        </w:tc>
      </w:tr>
      <w:tr w:rsidR="00C57606" w:rsidRPr="005D29D8" w:rsidTr="005D29D8">
        <w:tc>
          <w:tcPr>
            <w:tcW w:w="3586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Станковић Милица</w:t>
            </w:r>
          </w:p>
        </w:tc>
        <w:tc>
          <w:tcPr>
            <w:tcW w:w="1445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АР230007</w:t>
            </w:r>
          </w:p>
        </w:tc>
        <w:tc>
          <w:tcPr>
            <w:tcW w:w="1440" w:type="dxa"/>
            <w:vAlign w:val="center"/>
          </w:tcPr>
          <w:p w:rsidR="00C57606" w:rsidRPr="005D29D8" w:rsidRDefault="00C57606" w:rsidP="005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144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1356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438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350" w:type="dxa"/>
          </w:tcPr>
          <w:p w:rsidR="00C57606" w:rsidRPr="005D29D8" w:rsidRDefault="00C57606" w:rsidP="005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D29D8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10</w:t>
            </w:r>
            <w:r w:rsidRPr="005D29D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(десет)</w:t>
            </w:r>
          </w:p>
        </w:tc>
      </w:tr>
    </w:tbl>
    <w:p w:rsidR="00C57606" w:rsidRPr="00073350" w:rsidRDefault="00C57606">
      <w:pPr>
        <w:rPr>
          <w:rFonts w:ascii="Times New Roman" w:hAnsi="Times New Roman" w:cs="Times New Roman"/>
          <w:sz w:val="24"/>
          <w:szCs w:val="24"/>
          <w:rtl/>
        </w:rPr>
      </w:pPr>
    </w:p>
    <w:sectPr w:rsidR="00C57606" w:rsidRPr="00073350" w:rsidSect="00E468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N7M0MzQzsDA3MAKSxko6SsGpxcWZ+XkgBYa1ANv1wYIsAAAA"/>
  </w:docVars>
  <w:rsids>
    <w:rsidRoot w:val="00073350"/>
    <w:rsid w:val="00065FD1"/>
    <w:rsid w:val="00073350"/>
    <w:rsid w:val="000D4101"/>
    <w:rsid w:val="0017796F"/>
    <w:rsid w:val="001E51A7"/>
    <w:rsid w:val="003E7C7D"/>
    <w:rsid w:val="00417772"/>
    <w:rsid w:val="005807C1"/>
    <w:rsid w:val="005D29D8"/>
    <w:rsid w:val="00663163"/>
    <w:rsid w:val="00746E1D"/>
    <w:rsid w:val="00927A5D"/>
    <w:rsid w:val="00A95D9B"/>
    <w:rsid w:val="00B32B20"/>
    <w:rsid w:val="00C57606"/>
    <w:rsid w:val="00C6070F"/>
    <w:rsid w:val="00E22E98"/>
    <w:rsid w:val="00E46836"/>
    <w:rsid w:val="00EE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C1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33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Египат: увод у археологију династичког периода</dc:title>
  <dc:subject/>
  <dc:creator>Milena</dc:creator>
  <cp:keywords/>
  <dc:description/>
  <cp:lastModifiedBy>Owner</cp:lastModifiedBy>
  <cp:revision>2</cp:revision>
  <dcterms:created xsi:type="dcterms:W3CDTF">2025-09-29T08:43:00Z</dcterms:created>
  <dcterms:modified xsi:type="dcterms:W3CDTF">2025-09-29T08:43:00Z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58acf6ca-4899-4c4b-aba7-fcddfd7250a7</vt:lpwstr>
  </property>
</Properties>
</file>