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3B" w:rsidRPr="004E1959" w:rsidRDefault="0031423B" w:rsidP="004E1959">
      <w:pPr>
        <w:rPr>
          <w:b/>
          <w:bCs/>
        </w:rPr>
      </w:pPr>
      <w:r w:rsidRPr="004E1959">
        <w:rPr>
          <w:b/>
          <w:bCs/>
        </w:rPr>
        <w:t>Обавештење студентима који похађају курсеве које држи проф. др Душан Михаиловић</w:t>
      </w:r>
    </w:p>
    <w:p w:rsidR="0031423B" w:rsidRDefault="0031423B" w:rsidP="004E1959"/>
    <w:p w:rsidR="0031423B" w:rsidRDefault="0031423B" w:rsidP="004E1959">
      <w:r>
        <w:t>Онлајн предавања за курсеве које држи проф. др Душан Михаиловић биће одржавана преко Zoom-а, пo распореду за пролећни семестар. Приступни параметри су следећи (за све курсеве и термине):</w:t>
      </w:r>
    </w:p>
    <w:p w:rsidR="0031423B" w:rsidRDefault="0031423B" w:rsidP="004E1959">
      <w:r>
        <w:t>https://us06web.zoom.us/j/9410844866?pwd=ejR4WFE3cDcxU21saVNUYXFLMzFkUT09&amp;omn=81161224795</w:t>
      </w:r>
    </w:p>
    <w:p w:rsidR="0031423B" w:rsidRDefault="0031423B" w:rsidP="004E1959">
      <w:r>
        <w:t>Meeting ID: 941 084 4866</w:t>
      </w:r>
    </w:p>
    <w:p w:rsidR="0031423B" w:rsidRDefault="0031423B" w:rsidP="004E1959">
      <w:r>
        <w:t>Passcode: 0rztcA</w:t>
      </w:r>
    </w:p>
    <w:p w:rsidR="0031423B" w:rsidRDefault="0031423B" w:rsidP="004E1959"/>
    <w:p w:rsidR="0031423B" w:rsidRDefault="0031423B" w:rsidP="004E1959">
      <w:r>
        <w:t xml:space="preserve">Предавањима је могуће присуствовати без слике и тона. Ко жели да слуша предавања анонимно, може да погледа упутство "Set your name when joining" на интернету (https://support.zoom.com/hc/en/article?id=zm_kb&amp;sysparm_article=KB0063788#h_01FTGV6WNTN1W2QZ45M1Y0C11K), али мора претходно да обавести наставника које име ће користити (јавити се на мејл dmihailo@f.bg.ac.rs или dmihailo10@gmail.com). </w:t>
      </w:r>
    </w:p>
    <w:p w:rsidR="0031423B" w:rsidRDefault="0031423B" w:rsidP="004E1959">
      <w:r>
        <w:t>Уколико неко не може да приступи предавањима, може да преузме старе снимке предавања, литературу и упутство за припремање испита са следећих линкова:</w:t>
      </w:r>
    </w:p>
    <w:p w:rsidR="0031423B" w:rsidRPr="004E1959" w:rsidRDefault="0031423B" w:rsidP="004E1959">
      <w:pPr>
        <w:rPr>
          <w:b/>
          <w:bCs/>
        </w:rPr>
      </w:pPr>
      <w:r w:rsidRPr="004E1959">
        <w:rPr>
          <w:b/>
          <w:bCs/>
        </w:rPr>
        <w:t>Рана праисторија и еволуција човека I и II</w:t>
      </w:r>
    </w:p>
    <w:p w:rsidR="0031423B" w:rsidRDefault="0031423B" w:rsidP="004E1959">
      <w:r>
        <w:t>https://drive.google.com/drive/folders/1IT24wq3-I5Am9Jx4m1gqb8jelNRqm63A?usp=sharing</w:t>
      </w:r>
    </w:p>
    <w:p w:rsidR="0031423B" w:rsidRPr="004E1959" w:rsidRDefault="0031423B" w:rsidP="004E1959">
      <w:pPr>
        <w:rPr>
          <w:b/>
          <w:bCs/>
        </w:rPr>
      </w:pPr>
      <w:r w:rsidRPr="004E1959">
        <w:rPr>
          <w:b/>
          <w:bCs/>
        </w:rPr>
        <w:t>Модели насељавања у палеолиту и мезолиту / Насељавање и економија у палеолиту и мезолиту</w:t>
      </w:r>
    </w:p>
    <w:p w:rsidR="0031423B" w:rsidRDefault="0031423B" w:rsidP="004E1959">
      <w:r>
        <w:t>https://drive.google.com/drive/folders/1SPQenc7LE1ixlKl0XhgHxVk5MnLHniaL?usp=sharing</w:t>
      </w:r>
    </w:p>
    <w:p w:rsidR="0031423B" w:rsidRPr="004E1959" w:rsidRDefault="0031423B" w:rsidP="004E1959">
      <w:pPr>
        <w:rPr>
          <w:b/>
          <w:bCs/>
        </w:rPr>
      </w:pPr>
      <w:r w:rsidRPr="004E1959">
        <w:rPr>
          <w:b/>
          <w:bCs/>
        </w:rPr>
        <w:t>Уметност и симболизам у палеолиту / Уметност, друштво и религија у палеолиту</w:t>
      </w:r>
    </w:p>
    <w:p w:rsidR="0031423B" w:rsidRDefault="0031423B" w:rsidP="004E1959">
      <w:r>
        <w:t>https://drive.google.com/drive/folders/1ZpZdrvqHHEqTmnTk53yTSzLjgZ-kvJVZ?usp=sharing</w:t>
      </w:r>
    </w:p>
    <w:p w:rsidR="0031423B" w:rsidRPr="004E1959" w:rsidRDefault="0031423B" w:rsidP="004E1959">
      <w:pPr>
        <w:rPr>
          <w:b/>
          <w:bCs/>
        </w:rPr>
      </w:pPr>
      <w:r w:rsidRPr="004E1959">
        <w:rPr>
          <w:b/>
          <w:bCs/>
        </w:rPr>
        <w:t>Палеолит и мезолит Балкана</w:t>
      </w:r>
    </w:p>
    <w:p w:rsidR="0031423B" w:rsidRDefault="0031423B" w:rsidP="004E1959">
      <w:r>
        <w:t>https://drive.google.com/drive/folders/1fxTN-NZpc458Uj1RujZc5Z8mu0ivA1kI?usp=sharing</w:t>
      </w:r>
    </w:p>
    <w:p w:rsidR="0031423B" w:rsidRDefault="0031423B" w:rsidP="004E1959">
      <w:r>
        <w:t xml:space="preserve">Настава на мастер и докторским студијама биће </w:t>
      </w:r>
      <w:r>
        <w:rPr>
          <w:lang/>
        </w:rPr>
        <w:t>одржавана</w:t>
      </w:r>
      <w:r>
        <w:t xml:space="preserve"> онлајн, у термину редовних консултација.</w:t>
      </w:r>
    </w:p>
    <w:sectPr w:rsidR="0031423B" w:rsidSect="0066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9A"/>
    <w:rsid w:val="0007239A"/>
    <w:rsid w:val="0029434B"/>
    <w:rsid w:val="002C1F9B"/>
    <w:rsid w:val="0031423B"/>
    <w:rsid w:val="004E1959"/>
    <w:rsid w:val="00663F7A"/>
    <w:rsid w:val="00733F41"/>
    <w:rsid w:val="00786A5F"/>
    <w:rsid w:val="00913D3A"/>
    <w:rsid w:val="00D5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63F7A"/>
    <w:pPr>
      <w:spacing w:after="160" w:line="259" w:lineRule="auto"/>
    </w:pPr>
    <w:rPr>
      <w:kern w:val="2"/>
      <w:lang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39A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39A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39A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39A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39A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239A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239A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239A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239A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39A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239A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239A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239A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239A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239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239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239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239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07239A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7239A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239A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239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07239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07239A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07239A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07239A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239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239A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07239A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241</Words>
  <Characters>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Обавештење студентима који похађају курсеве које држи проф</dc:title>
  <dc:subject/>
  <dc:creator>Korisnik</dc:creator>
  <cp:keywords/>
  <dc:description/>
  <cp:lastModifiedBy>Owner</cp:lastModifiedBy>
  <cp:revision>2</cp:revision>
  <dcterms:created xsi:type="dcterms:W3CDTF">2025-07-11T08:37:00Z</dcterms:created>
  <dcterms:modified xsi:type="dcterms:W3CDTF">2025-07-11T08:37:00Z</dcterms:modified>
</cp:coreProperties>
</file>